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32BB" w14:textId="68B11CF7" w:rsidR="00E822B9" w:rsidRDefault="0057353A" w:rsidP="00F47245">
      <w:pPr>
        <w:ind w:leftChars="200" w:left="420"/>
        <w:rPr>
          <w:rFonts w:ascii="ＭＳ 明朝" w:hAnsi="ＭＳ 明朝"/>
          <w:b/>
          <w:sz w:val="48"/>
          <w:szCs w:val="48"/>
        </w:rPr>
      </w:pPr>
      <w:r>
        <w:rPr>
          <w:rFonts w:ascii="ＭＳ 明朝" w:hAnsi="ＭＳ 明朝" w:hint="eastAsia"/>
          <w:b/>
          <w:sz w:val="48"/>
          <w:szCs w:val="48"/>
        </w:rPr>
        <w:t>会計年度任用</w:t>
      </w:r>
      <w:r w:rsidR="009876A7">
        <w:rPr>
          <w:rFonts w:ascii="ＭＳ 明朝" w:hAnsi="ＭＳ 明朝" w:hint="eastAsia"/>
          <w:b/>
          <w:sz w:val="48"/>
          <w:szCs w:val="48"/>
        </w:rPr>
        <w:t>職員</w:t>
      </w:r>
      <w:r w:rsidR="00E822B9">
        <w:rPr>
          <w:rFonts w:ascii="ＭＳ 明朝" w:hAnsi="ＭＳ 明朝" w:hint="eastAsia"/>
          <w:b/>
          <w:sz w:val="48"/>
          <w:szCs w:val="48"/>
        </w:rPr>
        <w:t>採用申込書兼履歴書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6"/>
        <w:gridCol w:w="338"/>
        <w:gridCol w:w="5674"/>
        <w:gridCol w:w="704"/>
        <w:gridCol w:w="2017"/>
      </w:tblGrid>
      <w:tr w:rsidR="009876A7" w:rsidRPr="00D95537" w14:paraId="16946087" w14:textId="77777777" w:rsidTr="00D95537">
        <w:trPr>
          <w:trHeight w:val="1088"/>
        </w:trPr>
        <w:tc>
          <w:tcPr>
            <w:tcW w:w="1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EC0B46" w14:textId="77777777" w:rsidR="009876A7" w:rsidRPr="00D95537" w:rsidRDefault="009876A7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申込み職種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94004" w14:textId="37FFCEA5" w:rsidR="009876A7" w:rsidRPr="00D95537" w:rsidRDefault="0034243A" w:rsidP="00E865D4">
            <w:pPr>
              <w:rPr>
                <w:rFonts w:ascii="ＭＳ 明朝" w:hAnsi="ＭＳ 明朝"/>
                <w:b/>
                <w:position w:val="4"/>
                <w:sz w:val="24"/>
                <w:szCs w:val="24"/>
              </w:rPr>
            </w:pPr>
            <w:r w:rsidRPr="00D95537">
              <w:rPr>
                <w:rFonts w:ascii="ＭＳ 明朝" w:hAnsi="ＭＳ 明朝" w:hint="eastAsia"/>
                <w:b/>
                <w:position w:val="4"/>
                <w:sz w:val="24"/>
                <w:szCs w:val="24"/>
              </w:rPr>
              <w:t>苫前町</w:t>
            </w:r>
            <w:r w:rsidR="00F96F52">
              <w:rPr>
                <w:rFonts w:ascii="ＭＳ 明朝" w:hAnsi="ＭＳ 明朝" w:hint="eastAsia"/>
                <w:b/>
                <w:position w:val="4"/>
                <w:sz w:val="24"/>
                <w:szCs w:val="24"/>
              </w:rPr>
              <w:t>B&amp;G海洋センター</w:t>
            </w:r>
            <w:r w:rsidR="009876A7" w:rsidRPr="00D95537">
              <w:rPr>
                <w:rFonts w:ascii="ＭＳ 明朝" w:hAnsi="ＭＳ 明朝" w:hint="eastAsia"/>
                <w:b/>
                <w:position w:val="4"/>
                <w:sz w:val="24"/>
                <w:szCs w:val="24"/>
              </w:rPr>
              <w:t>管理員</w:t>
            </w:r>
          </w:p>
        </w:tc>
        <w:tc>
          <w:tcPr>
            <w:tcW w:w="272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99AD27" w14:textId="77777777" w:rsidR="009876A7" w:rsidRPr="00D95537" w:rsidRDefault="00006559" w:rsidP="00D9553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D95537">
              <w:rPr>
                <w:rFonts w:ascii="ＭＳ 明朝"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473FF6" wp14:editId="416D9B7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82550</wp:posOffset>
                      </wp:positionV>
                      <wp:extent cx="1080135" cy="1440180"/>
                      <wp:effectExtent l="0" t="0" r="0" b="0"/>
                      <wp:wrapNone/>
                      <wp:docPr id="1" name="Rectangle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21843" w14:textId="77777777" w:rsidR="009876A7" w:rsidRDefault="009876A7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4159BC70" w14:textId="77777777" w:rsidR="009876A7" w:rsidRDefault="009876A7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2A9EDABF" w14:textId="77777777" w:rsidR="009876A7" w:rsidRDefault="009876A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left:0;text-align:left;margin-left:21.1pt;margin-top:6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9876A7" w:rsidRDefault="009876A7" w:rsidP="006337D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9876A7" w:rsidRDefault="009876A7" w:rsidP="006337D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:rsidR="009876A7" w:rsidRDefault="009876A7">
                            <w:pPr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63BEB" w:rsidRPr="00D95537" w14:paraId="304DDFAC" w14:textId="77777777" w:rsidTr="00D95537">
        <w:trPr>
          <w:trHeight w:hRule="exact" w:val="110"/>
        </w:trPr>
        <w:tc>
          <w:tcPr>
            <w:tcW w:w="7178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14:paraId="5547C6BA" w14:textId="77777777" w:rsidR="00163BEB" w:rsidRPr="00D95537" w:rsidRDefault="00163BEB" w:rsidP="00D95537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D9FA370" w14:textId="77777777" w:rsidR="00163BEB" w:rsidRPr="00D95537" w:rsidRDefault="00163BEB" w:rsidP="00D9553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63BEB" w:rsidRPr="00D95537" w14:paraId="1E4D3353" w14:textId="77777777" w:rsidTr="00D95537">
        <w:trPr>
          <w:trHeight w:hRule="exact" w:val="5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368A971C" w14:textId="77777777" w:rsidR="00163BEB" w:rsidRPr="00D95537" w:rsidRDefault="00163BEB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3" w:type="dxa"/>
            <w:gridSpan w:val="3"/>
            <w:tcBorders>
              <w:top w:val="single" w:sz="1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DD3EDE7" w14:textId="77777777" w:rsidR="00163BEB" w:rsidRPr="00D95537" w:rsidRDefault="00163BEB" w:rsidP="00D95537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65AA3DD" w14:textId="77777777" w:rsidR="00163BEB" w:rsidRPr="00D95537" w:rsidRDefault="00163BEB" w:rsidP="00D9553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63BEB" w:rsidRPr="00D95537" w14:paraId="527CC47C" w14:textId="77777777" w:rsidTr="00D95537">
        <w:trPr>
          <w:trHeight w:hRule="exact" w:val="901"/>
        </w:trPr>
        <w:tc>
          <w:tcPr>
            <w:tcW w:w="1135" w:type="dxa"/>
            <w:tcBorders>
              <w:top w:val="dott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2B6A90F" w14:textId="77777777" w:rsidR="00163BEB" w:rsidRPr="00D95537" w:rsidRDefault="00163BEB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氏　名</w:t>
            </w:r>
          </w:p>
        </w:tc>
        <w:tc>
          <w:tcPr>
            <w:tcW w:w="6043" w:type="dxa"/>
            <w:gridSpan w:val="3"/>
            <w:tcBorders>
              <w:top w:val="dotted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48056E1" w14:textId="77777777" w:rsidR="00163BEB" w:rsidRPr="00D95537" w:rsidRDefault="00163BEB" w:rsidP="00D95537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91B294" w14:textId="77777777" w:rsidR="00163BEB" w:rsidRPr="00D95537" w:rsidRDefault="00163BEB" w:rsidP="00D9553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F47245" w:rsidRPr="00D95537" w14:paraId="243E11ED" w14:textId="77777777" w:rsidTr="00D95537">
        <w:trPr>
          <w:trHeight w:hRule="exact" w:val="743"/>
        </w:trPr>
        <w:tc>
          <w:tcPr>
            <w:tcW w:w="114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8AB865" w14:textId="77777777" w:rsidR="00F47245" w:rsidRPr="00D95537" w:rsidRDefault="00F47245" w:rsidP="00D95537">
            <w:pPr>
              <w:jc w:val="center"/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生年月日</w:t>
            </w:r>
          </w:p>
        </w:tc>
        <w:tc>
          <w:tcPr>
            <w:tcW w:w="603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FD0AB05" w14:textId="77777777" w:rsidR="00F47245" w:rsidRPr="00D95537" w:rsidRDefault="00F47245" w:rsidP="00D95537">
            <w:pPr>
              <w:jc w:val="center"/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 xml:space="preserve">　　　　　年　　　 月　　　 日　　(満　　　歳)</w:t>
            </w:r>
          </w:p>
        </w:tc>
        <w:tc>
          <w:tcPr>
            <w:tcW w:w="70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33DBEBA" w14:textId="77777777" w:rsidR="00F47245" w:rsidRPr="00D95537" w:rsidRDefault="00F47245" w:rsidP="00D95537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AC3B" w14:textId="77777777" w:rsidR="00F47245" w:rsidRPr="00D95537" w:rsidRDefault="00F47245" w:rsidP="00D95537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☐ 男　 ☐女</w:t>
            </w:r>
          </w:p>
        </w:tc>
      </w:tr>
      <w:tr w:rsidR="00272EBB" w:rsidRPr="00D95537" w14:paraId="23BB5D2A" w14:textId="77777777" w:rsidTr="00D95537">
        <w:trPr>
          <w:trHeight w:hRule="exact" w:val="42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42774D" w14:textId="77777777" w:rsidR="00272EBB" w:rsidRPr="00D95537" w:rsidRDefault="00272EBB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3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7CCBF" w14:textId="77777777" w:rsidR="00272EBB" w:rsidRPr="00D95537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A673F6" w14:textId="77777777" w:rsidR="00272EBB" w:rsidRPr="00D95537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D95537" w14:paraId="2A3AA93E" w14:textId="77777777" w:rsidTr="00D95537">
        <w:trPr>
          <w:trHeight w:hRule="exact" w:val="420"/>
        </w:trPr>
        <w:tc>
          <w:tcPr>
            <w:tcW w:w="1135" w:type="dxa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5F1E1F5" w14:textId="77777777" w:rsidR="00272EBB" w:rsidRPr="00D95537" w:rsidRDefault="00272EBB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現</w:t>
            </w:r>
            <w:r w:rsidR="00F47245" w:rsidRPr="00D9553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D95537">
              <w:rPr>
                <w:rFonts w:ascii="ＭＳ 明朝" w:hAnsi="ＭＳ 明朝" w:hint="eastAsia"/>
                <w:position w:val="4"/>
                <w:szCs w:val="21"/>
              </w:rPr>
              <w:t>住</w:t>
            </w:r>
            <w:r w:rsidR="00F47245" w:rsidRPr="00D9553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D95537">
              <w:rPr>
                <w:rFonts w:ascii="ＭＳ 明朝" w:hAnsi="ＭＳ 明朝" w:hint="eastAsia"/>
                <w:position w:val="4"/>
                <w:szCs w:val="21"/>
              </w:rPr>
              <w:t>所</w:t>
            </w:r>
          </w:p>
        </w:tc>
        <w:tc>
          <w:tcPr>
            <w:tcW w:w="6043" w:type="dxa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4" w:space="0" w:color="auto"/>
            </w:tcBorders>
          </w:tcPr>
          <w:p w14:paraId="0B765BB5" w14:textId="77777777" w:rsidR="00272EBB" w:rsidRPr="00D95537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〒</w:t>
            </w:r>
            <w:r w:rsidR="00A2118B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D95537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D95537">
              <w:rPr>
                <w:rFonts w:ascii="ＭＳ 明朝" w:hAnsi="ＭＳ 明朝" w:hint="eastAsia"/>
                <w:position w:val="4"/>
              </w:rPr>
              <w:t>－</w:t>
            </w:r>
            <w:r w:rsidR="00A2118B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6A8F137" w14:textId="77777777" w:rsidR="00272EBB" w:rsidRPr="00D95537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D95537" w14:paraId="6CD6FEE9" w14:textId="77777777" w:rsidTr="00D95537">
        <w:trPr>
          <w:trHeight w:hRule="exact" w:val="42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7B7655" w14:textId="77777777" w:rsidR="00272EBB" w:rsidRPr="00D95537" w:rsidRDefault="00272EBB" w:rsidP="00D95537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77674E" w14:textId="77777777" w:rsidR="00272EBB" w:rsidRPr="00D95537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9" w:type="dxa"/>
            <w:gridSpan w:val="2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C2FFAA" w14:textId="77777777" w:rsidR="00272EBB" w:rsidRPr="00D95537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D95537" w14:paraId="45479CDD" w14:textId="77777777" w:rsidTr="00D95537">
        <w:trPr>
          <w:trHeight w:hRule="exact" w:val="420"/>
        </w:trPr>
        <w:tc>
          <w:tcPr>
            <w:tcW w:w="1135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FE2F0D" w14:textId="77777777" w:rsidR="00272EBB" w:rsidRPr="00D95537" w:rsidRDefault="00272EBB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3" w:type="dxa"/>
            <w:gridSpan w:val="3"/>
            <w:tcBorders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FC9AF" w14:textId="77777777" w:rsidR="00272EBB" w:rsidRPr="00D95537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90EC0" w14:textId="77777777" w:rsidR="00272EBB" w:rsidRPr="00D95537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D95537" w14:paraId="129E94CE" w14:textId="77777777" w:rsidTr="00D95537">
        <w:trPr>
          <w:trHeight w:hRule="exact" w:val="420"/>
        </w:trPr>
        <w:tc>
          <w:tcPr>
            <w:tcW w:w="1135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599E34" w14:textId="77777777" w:rsidR="00272EBB" w:rsidRPr="00D95537" w:rsidRDefault="00272EBB" w:rsidP="00D9553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連</w:t>
            </w:r>
            <w:r w:rsidR="00F47245" w:rsidRPr="00D9553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D95537">
              <w:rPr>
                <w:rFonts w:ascii="ＭＳ 明朝" w:hAnsi="ＭＳ 明朝" w:hint="eastAsia"/>
                <w:position w:val="4"/>
                <w:szCs w:val="21"/>
              </w:rPr>
              <w:t>絡</w:t>
            </w:r>
            <w:r w:rsidR="00F47245" w:rsidRPr="00D9553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D95537">
              <w:rPr>
                <w:rFonts w:ascii="ＭＳ 明朝" w:hAnsi="ＭＳ 明朝" w:hint="eastAsia"/>
                <w:position w:val="4"/>
                <w:szCs w:val="21"/>
              </w:rPr>
              <w:t>先</w:t>
            </w:r>
          </w:p>
        </w:tc>
        <w:tc>
          <w:tcPr>
            <w:tcW w:w="6043" w:type="dxa"/>
            <w:gridSpan w:val="3"/>
            <w:vMerge w:val="restar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4171B83" w14:textId="77777777" w:rsidR="002C7FBE" w:rsidRPr="00D95537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〒</w:t>
            </w:r>
            <w:r w:rsidR="00A2118B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D95537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D95537">
              <w:rPr>
                <w:rFonts w:ascii="ＭＳ 明朝" w:hAnsi="ＭＳ 明朝" w:hint="eastAsia"/>
                <w:position w:val="4"/>
              </w:rPr>
              <w:t>－</w:t>
            </w:r>
            <w:r w:rsidR="004B39BB" w:rsidRPr="00D95537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D95537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D95537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35875CA3" w14:textId="77777777" w:rsidR="002C7FBE" w:rsidRPr="00D95537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24F9B05C" w14:textId="77777777" w:rsidR="006964F6" w:rsidRPr="00D95537" w:rsidRDefault="006964F6" w:rsidP="00D95537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D95537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9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9EF766B" w14:textId="77777777" w:rsidR="00272EBB" w:rsidRPr="00D95537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D95537" w14:paraId="090BDF0E" w14:textId="77777777" w:rsidTr="00D95537">
        <w:trPr>
          <w:trHeight w:hRule="exact" w:val="42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BF6392" w14:textId="77777777" w:rsidR="00272EBB" w:rsidRPr="00D95537" w:rsidRDefault="00272EBB" w:rsidP="00D95537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3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15BD5D9" w14:textId="77777777" w:rsidR="00272EBB" w:rsidRPr="00D95537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9" w:type="dxa"/>
            <w:gridSpan w:val="2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79856" w14:textId="77777777" w:rsidR="00272EBB" w:rsidRPr="00D95537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D95537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D955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14:paraId="2778DE53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973"/>
        <w:gridCol w:w="3270"/>
        <w:gridCol w:w="3015"/>
      </w:tblGrid>
      <w:tr w:rsidR="00234BB1" w14:paraId="7B3359E2" w14:textId="77777777">
        <w:trPr>
          <w:trHeight w:hRule="exact" w:val="367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2F5DF81" w14:textId="77777777" w:rsidR="00234BB1" w:rsidRDefault="00234BB1" w:rsidP="000504E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学　歴　（新→旧）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8C5166" w14:textId="77777777" w:rsidR="00234BB1" w:rsidRDefault="00234BB1" w:rsidP="00234B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B403D8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311962367"/>
              </w:rPr>
              <w:t>卒業等年</w:t>
            </w:r>
            <w:r w:rsidRPr="00B403D8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311962367"/>
              </w:rPr>
              <w:t>月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1B815B" w14:textId="77777777" w:rsidR="00234BB1" w:rsidRDefault="00234BB1" w:rsidP="00234B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51126F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311962109"/>
              </w:rPr>
              <w:t>学校</w:t>
            </w:r>
            <w:r w:rsidRPr="0051126F">
              <w:rPr>
                <w:rFonts w:ascii="ＭＳ 明朝" w:hAnsi="ＭＳ 明朝" w:hint="eastAsia"/>
                <w:kern w:val="0"/>
                <w:szCs w:val="21"/>
                <w:fitText w:val="1470" w:id="-1311962109"/>
              </w:rPr>
              <w:t>名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93E6EF4" w14:textId="77777777" w:rsidR="00234BB1" w:rsidRDefault="00234BB1" w:rsidP="00234B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B403D8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311962108"/>
              </w:rPr>
              <w:t>学部・学</w:t>
            </w:r>
            <w:r w:rsidRPr="00B403D8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311962108"/>
              </w:rPr>
              <w:t>科</w:t>
            </w:r>
          </w:p>
        </w:tc>
      </w:tr>
      <w:tr w:rsidR="00234BB1" w14:paraId="071B8548" w14:textId="77777777">
        <w:trPr>
          <w:trHeight w:hRule="exact" w:val="510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0C2BBC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F6B637" w14:textId="77777777" w:rsidR="00234BB1" w:rsidRDefault="00234BB1" w:rsidP="000504E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B963FB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3D3B5F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5C8A3E6B" w14:textId="77777777">
        <w:trPr>
          <w:trHeight w:hRule="exact" w:val="510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5D4BF7F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C348A7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C6D628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128BCE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42BE11BF" w14:textId="77777777">
        <w:trPr>
          <w:trHeight w:hRule="exact" w:val="510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896DE1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4936DE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CAAC3A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3E1526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05F2A25A" w14:textId="77777777">
        <w:trPr>
          <w:trHeight w:hRule="exact" w:val="510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BB960B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77ECAE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BF8A08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1EF0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3CFA684F" w14:textId="77777777">
        <w:trPr>
          <w:trHeight w:hRule="exact" w:val="470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84AFCE9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　歴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D5428B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9876A7">
              <w:rPr>
                <w:rFonts w:ascii="ＭＳ 明朝" w:hAnsi="ＭＳ 明朝" w:hint="eastAsia"/>
                <w:spacing w:val="105"/>
                <w:kern w:val="0"/>
                <w:fitText w:val="1470" w:id="-1311962111"/>
              </w:rPr>
              <w:t>在職期</w:t>
            </w:r>
            <w:r w:rsidRPr="009876A7">
              <w:rPr>
                <w:rFonts w:ascii="ＭＳ 明朝" w:hAnsi="ＭＳ 明朝" w:hint="eastAsia"/>
                <w:kern w:val="0"/>
                <w:fitText w:val="1470" w:id="-1311962111"/>
              </w:rPr>
              <w:t>間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66CEC6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51126F">
              <w:rPr>
                <w:rFonts w:ascii="ＭＳ 明朝" w:hAnsi="ＭＳ 明朝" w:hint="eastAsia"/>
                <w:spacing w:val="105"/>
                <w:kern w:val="0"/>
                <w:fitText w:val="1470" w:id="-1311962110"/>
              </w:rPr>
              <w:t>勤務先</w:t>
            </w:r>
            <w:r w:rsidRPr="0051126F">
              <w:rPr>
                <w:rFonts w:ascii="ＭＳ 明朝" w:hAnsi="ＭＳ 明朝" w:hint="eastAsia"/>
                <w:kern w:val="0"/>
                <w:fitText w:val="1470" w:id="-1311962110"/>
              </w:rPr>
              <w:t>等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A175A93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B403D8">
              <w:rPr>
                <w:rFonts w:ascii="ＭＳ 明朝" w:hAnsi="ＭＳ 明朝" w:hint="eastAsia"/>
                <w:spacing w:val="45"/>
                <w:kern w:val="0"/>
                <w:fitText w:val="1470" w:id="-1311962107"/>
              </w:rPr>
              <w:t>仕事の内</w:t>
            </w:r>
            <w:r w:rsidRPr="00B403D8">
              <w:rPr>
                <w:rFonts w:ascii="ＭＳ 明朝" w:hAnsi="ＭＳ 明朝" w:hint="eastAsia"/>
                <w:spacing w:val="30"/>
                <w:kern w:val="0"/>
                <w:fitText w:val="1470" w:id="-1311962107"/>
              </w:rPr>
              <w:t>容</w:t>
            </w:r>
          </w:p>
        </w:tc>
      </w:tr>
      <w:tr w:rsidR="00234BB1" w14:paraId="0FF81AB1" w14:textId="77777777">
        <w:trPr>
          <w:trHeight w:hRule="exact" w:val="724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D806D4C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EDEB33" w14:textId="77777777" w:rsidR="00234BB1" w:rsidRDefault="00234BB1" w:rsidP="00234BB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2C6507A1" w14:textId="77777777" w:rsidR="00234BB1" w:rsidRDefault="00234BB1" w:rsidP="00234BB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E267F5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BAEBE3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4EF39D81" w14:textId="77777777">
        <w:trPr>
          <w:trHeight w:hRule="exact" w:val="73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24A6C2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1E2BA1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517CA072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2410E7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A93F71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0E784423" w14:textId="77777777">
        <w:trPr>
          <w:trHeight w:hRule="exact" w:val="71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2EE3454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5A6BE2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22E99033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4DB8DC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B9C2F0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25B5FDB9" w14:textId="77777777">
        <w:trPr>
          <w:trHeight w:hRule="exact" w:val="732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DAA91D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96926D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147C5816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4BFA78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D48317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7BF88B7D" w14:textId="77777777">
        <w:trPr>
          <w:trHeight w:hRule="exact" w:val="71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1D36485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C412A4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3E0BECA1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81A82A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1D3EA2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4F4F" w14:paraId="74B47ED4" w14:textId="77777777">
        <w:trPr>
          <w:trHeight w:hRule="exact" w:val="71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0C34EC" w14:textId="77777777" w:rsidR="00964F4F" w:rsidRDefault="00964F4F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56F49D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06F2EB54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3AA326" w14:textId="77777777" w:rsidR="00964F4F" w:rsidRDefault="00964F4F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91B408" w14:textId="77777777" w:rsidR="00964F4F" w:rsidRDefault="00964F4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4F4F" w14:paraId="64C706AC" w14:textId="77777777">
        <w:trPr>
          <w:trHeight w:hRule="exact" w:val="73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7288BF" w14:textId="77777777" w:rsidR="00964F4F" w:rsidRPr="002525A3" w:rsidRDefault="00964F4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F4D970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63464D31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0C30C9" w14:textId="77777777" w:rsidR="00964F4F" w:rsidRDefault="00964F4F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85CA5" w14:textId="77777777" w:rsidR="00964F4F" w:rsidRPr="002525A3" w:rsidRDefault="00964F4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257E16E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73"/>
        <w:gridCol w:w="570"/>
        <w:gridCol w:w="1145"/>
        <w:gridCol w:w="284"/>
        <w:gridCol w:w="390"/>
        <w:gridCol w:w="2731"/>
        <w:gridCol w:w="280"/>
        <w:gridCol w:w="293"/>
        <w:gridCol w:w="708"/>
        <w:gridCol w:w="1704"/>
        <w:gridCol w:w="893"/>
      </w:tblGrid>
      <w:tr w:rsidR="005F2F69" w14:paraId="6CD9C58D" w14:textId="77777777">
        <w:trPr>
          <w:trHeight w:val="505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07016D9" w14:textId="77777777" w:rsidR="005F2F69" w:rsidRDefault="005F2F69" w:rsidP="00964F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03D8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311961599"/>
              </w:rPr>
              <w:t>免許・資格</w:t>
            </w:r>
            <w:r w:rsidRPr="00B403D8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311961599"/>
              </w:rPr>
              <w:t>等</w:t>
            </w: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294D2A" w14:textId="77777777" w:rsidR="005F2F69" w:rsidRDefault="005F2F69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B403D8">
              <w:rPr>
                <w:rFonts w:ascii="ＭＳ 明朝" w:hAnsi="ＭＳ 明朝" w:hint="eastAsia"/>
                <w:spacing w:val="75"/>
                <w:kern w:val="0"/>
                <w:szCs w:val="21"/>
                <w:fitText w:val="1365" w:id="-1311961854"/>
              </w:rPr>
              <w:t>取得年</w:t>
            </w:r>
            <w:r w:rsidRPr="00B403D8">
              <w:rPr>
                <w:rFonts w:ascii="ＭＳ 明朝" w:hAnsi="ＭＳ 明朝" w:hint="eastAsia"/>
                <w:spacing w:val="37"/>
                <w:kern w:val="0"/>
                <w:szCs w:val="21"/>
                <w:fitText w:val="1365" w:id="-1311961854"/>
              </w:rPr>
              <w:t>月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81FEEC" w14:textId="77777777" w:rsidR="005F2F69" w:rsidRDefault="005F2F69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51126F">
              <w:rPr>
                <w:rFonts w:ascii="ＭＳ 明朝" w:hAnsi="ＭＳ 明朝" w:hint="eastAsia"/>
                <w:spacing w:val="15"/>
                <w:kern w:val="0"/>
                <w:szCs w:val="21"/>
                <w:fitText w:val="1890" w:id="-1311961855"/>
              </w:rPr>
              <w:t>免許・資格の名</w:t>
            </w:r>
            <w:r w:rsidRPr="0051126F">
              <w:rPr>
                <w:rFonts w:ascii="ＭＳ 明朝" w:hAnsi="ＭＳ 明朝" w:hint="eastAsia"/>
                <w:kern w:val="0"/>
                <w:szCs w:val="21"/>
                <w:fitText w:val="1890" w:id="-1311961855"/>
              </w:rPr>
              <w:t>称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1DAC8D" w14:textId="77777777" w:rsidR="005F2F69" w:rsidRDefault="005F2F69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57353A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311961853"/>
              </w:rPr>
              <w:t>種別・等</w:t>
            </w:r>
            <w:r w:rsidRPr="0057353A">
              <w:rPr>
                <w:rFonts w:ascii="ＭＳ 明朝" w:hAnsi="ＭＳ 明朝" w:hint="eastAsia"/>
                <w:spacing w:val="2"/>
                <w:kern w:val="0"/>
                <w:szCs w:val="21"/>
                <w:fitText w:val="1365" w:id="-1311961853"/>
              </w:rPr>
              <w:t>級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1719123" w14:textId="77777777" w:rsidR="005F2F69" w:rsidRPr="00964F4F" w:rsidRDefault="005F2F69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964F4F">
              <w:rPr>
                <w:rFonts w:ascii="ＭＳ 明朝" w:hAnsi="ＭＳ 明朝" w:hint="eastAsia"/>
                <w:sz w:val="20"/>
              </w:rPr>
              <w:t>※確認</w:t>
            </w:r>
          </w:p>
        </w:tc>
      </w:tr>
      <w:tr w:rsidR="005F2F69" w14:paraId="18EEB20E" w14:textId="77777777">
        <w:trPr>
          <w:trHeight w:val="537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7CAA41" w14:textId="77777777" w:rsidR="005F2F69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9C7F84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D4C731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EA6D48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6F2BC3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F69" w14:paraId="6A4D8303" w14:textId="77777777">
        <w:trPr>
          <w:trHeight w:val="532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831913D" w14:textId="77777777" w:rsidR="005F2F69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9D95F2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8E3502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94949A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1589A0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F69" w14:paraId="59E4F763" w14:textId="77777777">
        <w:trPr>
          <w:trHeight w:val="526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AA7EA4C" w14:textId="77777777" w:rsidR="005F2F69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D44824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E06173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07407C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41A85F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F69" w14:paraId="1677CEB8" w14:textId="77777777">
        <w:trPr>
          <w:trHeight w:val="52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FF3779E" w14:textId="77777777" w:rsidR="005F2F69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40BC64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8839EC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22D44C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373EFA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F69" w14:paraId="7725BE60" w14:textId="77777777">
        <w:trPr>
          <w:trHeight w:val="544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D4230C7" w14:textId="77777777" w:rsidR="005F2F69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560428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EA3F68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8F608E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781762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F69" w14:paraId="15B7B7D9" w14:textId="77777777">
        <w:trPr>
          <w:trHeight w:val="510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E05566B" w14:textId="77777777" w:rsidR="005F2F69" w:rsidRPr="002525A3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141AE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17EF6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007989" w14:textId="77777777" w:rsidR="005F2F69" w:rsidRPr="002525A3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5244" w14:textId="77777777" w:rsidR="005F2F69" w:rsidRPr="002525A3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F69" w14:paraId="33A33EAA" w14:textId="77777777">
        <w:trPr>
          <w:trHeight w:val="540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14BBB3" w14:textId="77777777" w:rsidR="005F2F69" w:rsidRPr="002525A3" w:rsidRDefault="005F2F69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71A0E2" w14:textId="77777777" w:rsidR="005F2F69" w:rsidRDefault="005F2F69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5FCA8" w14:textId="77777777" w:rsidR="005F2F69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2A8ADA" w14:textId="77777777" w:rsidR="005F2F69" w:rsidRPr="002525A3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DB485" w14:textId="77777777" w:rsidR="005F2F69" w:rsidRPr="002525A3" w:rsidRDefault="005F2F69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4F4F" w14:paraId="7853EB45" w14:textId="77777777">
        <w:trPr>
          <w:trHeight w:hRule="exact" w:val="304"/>
        </w:trPr>
        <w:tc>
          <w:tcPr>
            <w:tcW w:w="991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7CC43" w14:textId="77777777" w:rsidR="00964F4F" w:rsidRPr="0075658E" w:rsidRDefault="00964F4F" w:rsidP="00D97E88">
            <w:pPr>
              <w:ind w:left="36" w:right="62"/>
              <w:rPr>
                <w:rFonts w:ascii="ＭＳ 明朝" w:hAnsi="ＭＳ 明朝"/>
                <w:sz w:val="20"/>
              </w:rPr>
            </w:pPr>
            <w:r w:rsidRPr="0075658E">
              <w:rPr>
                <w:rFonts w:ascii="ＭＳ 明朝" w:hAnsi="ＭＳ 明朝" w:hint="eastAsia"/>
                <w:sz w:val="20"/>
              </w:rPr>
              <w:t>(注) 採用条件となっている免許・資格等がある場合は</w:t>
            </w:r>
            <w:r w:rsidR="0075658E" w:rsidRPr="0075658E">
              <w:rPr>
                <w:rFonts w:ascii="ＭＳ 明朝" w:hAnsi="ＭＳ 明朝" w:hint="eastAsia"/>
                <w:sz w:val="20"/>
              </w:rPr>
              <w:t>、その免許証等の写しを添付してください。</w:t>
            </w:r>
          </w:p>
        </w:tc>
      </w:tr>
      <w:tr w:rsidR="0075658E" w14:paraId="05B6A3CD" w14:textId="77777777">
        <w:trPr>
          <w:trHeight w:hRule="exact" w:val="982"/>
        </w:trPr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675BA77" w14:textId="77777777" w:rsidR="0075658E" w:rsidRPr="0075658E" w:rsidRDefault="0075658E" w:rsidP="00021402">
            <w:pPr>
              <w:ind w:left="36" w:right="62"/>
              <w:jc w:val="distribute"/>
              <w:rPr>
                <w:rFonts w:ascii="ＭＳ 明朝" w:hAnsi="ＭＳ 明朝"/>
                <w:szCs w:val="21"/>
              </w:rPr>
            </w:pPr>
            <w:r w:rsidRPr="0075658E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428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D7F3F93" w14:textId="77777777" w:rsidR="0075658E" w:rsidRPr="00785533" w:rsidRDefault="00785533" w:rsidP="00785533">
            <w:pPr>
              <w:ind w:right="62"/>
              <w:rPr>
                <w:rFonts w:ascii="ＭＳ 明朝" w:hAnsi="ＭＳ 明朝"/>
                <w:sz w:val="20"/>
              </w:rPr>
            </w:pPr>
            <w:r w:rsidRPr="00785533">
              <w:rPr>
                <w:rFonts w:ascii="ＭＳ 明朝" w:hAnsi="ＭＳ 明朝" w:hint="eastAsia"/>
                <w:sz w:val="20"/>
              </w:rPr>
              <w:t>(注)</w:t>
            </w:r>
            <w:r w:rsidR="00501C01" w:rsidRPr="00785533">
              <w:rPr>
                <w:rFonts w:ascii="ＭＳ 明朝" w:hAnsi="ＭＳ 明朝" w:hint="eastAsia"/>
                <w:sz w:val="20"/>
              </w:rPr>
              <w:t>採用</w:t>
            </w:r>
            <w:r w:rsidR="00976A84">
              <w:rPr>
                <w:rFonts w:ascii="ＭＳ 明朝" w:hAnsi="ＭＳ 明朝" w:hint="eastAsia"/>
                <w:sz w:val="20"/>
              </w:rPr>
              <w:t>時に</w:t>
            </w:r>
            <w:r w:rsidR="00097D59">
              <w:rPr>
                <w:rFonts w:ascii="ＭＳ 明朝" w:hAnsi="ＭＳ 明朝" w:hint="eastAsia"/>
                <w:sz w:val="20"/>
              </w:rPr>
              <w:t>、</w:t>
            </w:r>
            <w:r w:rsidR="00501C01" w:rsidRPr="00785533">
              <w:rPr>
                <w:rFonts w:ascii="ＭＳ 明朝" w:hAnsi="ＭＳ 明朝" w:hint="eastAsia"/>
                <w:sz w:val="20"/>
              </w:rPr>
              <w:t>特に配慮</w:t>
            </w:r>
            <w:r w:rsidR="00976A84">
              <w:rPr>
                <w:rFonts w:ascii="ＭＳ 明朝" w:hAnsi="ＭＳ 明朝" w:hint="eastAsia"/>
                <w:sz w:val="20"/>
              </w:rPr>
              <w:t>が</w:t>
            </w:r>
            <w:r w:rsidR="00501C01" w:rsidRPr="00785533">
              <w:rPr>
                <w:rFonts w:ascii="ＭＳ 明朝" w:hAnsi="ＭＳ 明朝" w:hint="eastAsia"/>
                <w:sz w:val="20"/>
              </w:rPr>
              <w:t>必要な事があれば記入してください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75658E" w14:paraId="4F15D903" w14:textId="77777777">
        <w:trPr>
          <w:trHeight w:val="885"/>
        </w:trPr>
        <w:tc>
          <w:tcPr>
            <w:tcW w:w="1485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AB6A831" w14:textId="77777777" w:rsidR="0075658E" w:rsidRPr="0075658E" w:rsidRDefault="0075658E" w:rsidP="00021402">
            <w:pPr>
              <w:ind w:left="36" w:right="6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趣味・特技等</w:t>
            </w:r>
          </w:p>
        </w:tc>
        <w:tc>
          <w:tcPr>
            <w:tcW w:w="842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5F4CE5" w14:textId="77777777" w:rsidR="0075658E" w:rsidRPr="0075658E" w:rsidRDefault="0075658E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  <w:tr w:rsidR="0075658E" w14:paraId="4FF9ECCA" w14:textId="77777777">
        <w:trPr>
          <w:trHeight w:val="885"/>
        </w:trPr>
        <w:tc>
          <w:tcPr>
            <w:tcW w:w="1485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33308B" w14:textId="77777777" w:rsidR="0075658E" w:rsidRPr="0075658E" w:rsidRDefault="0075658E" w:rsidP="00021402">
            <w:pPr>
              <w:ind w:left="36" w:right="6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志望理由</w:t>
            </w:r>
          </w:p>
        </w:tc>
        <w:tc>
          <w:tcPr>
            <w:tcW w:w="842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D9FFEB" w14:textId="77777777" w:rsidR="0075658E" w:rsidRDefault="0075658E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683B8F6B" w14:textId="77777777" w:rsidR="00976A84" w:rsidRPr="0075658E" w:rsidRDefault="00976A84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  <w:tr w:rsidR="0075658E" w14:paraId="39D7169C" w14:textId="77777777">
        <w:trPr>
          <w:trHeight w:val="885"/>
        </w:trPr>
        <w:tc>
          <w:tcPr>
            <w:tcW w:w="1485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FDD0F5" w14:textId="77777777" w:rsidR="0075658E" w:rsidRPr="0075658E" w:rsidRDefault="0075658E" w:rsidP="00D97E88">
            <w:pPr>
              <w:ind w:left="36"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申込みに当たって希望すること</w:t>
            </w:r>
          </w:p>
        </w:tc>
        <w:tc>
          <w:tcPr>
            <w:tcW w:w="842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461D19" w14:textId="77777777" w:rsidR="0075658E" w:rsidRPr="00440DDB" w:rsidRDefault="0075658E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440DDB" w14:paraId="7F0158BA" w14:textId="77777777">
        <w:trPr>
          <w:trHeight w:hRule="exact" w:val="926"/>
        </w:trPr>
        <w:tc>
          <w:tcPr>
            <w:tcW w:w="3304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8B1FF0" w14:textId="77777777" w:rsidR="00440DDB" w:rsidRDefault="00440DDB" w:rsidP="00747C4C">
            <w:pPr>
              <w:ind w:leftChars="17" w:left="36" w:right="6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配偶者</w:t>
            </w:r>
          </w:p>
          <w:p w14:paraId="7354F5AE" w14:textId="77777777" w:rsidR="00440DDB" w:rsidRDefault="00440DDB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D61F698" w14:textId="77777777" w:rsidR="00440DDB" w:rsidRPr="0075658E" w:rsidRDefault="00440DDB" w:rsidP="00747C4C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☐ 有　　☐ 無</w:t>
            </w:r>
          </w:p>
        </w:tc>
        <w:tc>
          <w:tcPr>
            <w:tcW w:w="3304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3DEBBA" w14:textId="77777777" w:rsidR="00440DDB" w:rsidRDefault="00440DDB" w:rsidP="00B11619">
            <w:pPr>
              <w:widowControl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配偶者の扶養義務</w:t>
            </w:r>
          </w:p>
          <w:p w14:paraId="2C89157D" w14:textId="77777777" w:rsidR="00440DDB" w:rsidRPr="00B11619" w:rsidRDefault="00440DDB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220A2ADD" w14:textId="77777777" w:rsidR="00440DDB" w:rsidRPr="0075658E" w:rsidRDefault="00440DDB" w:rsidP="00747C4C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☐ 有　　☐ 無</w:t>
            </w:r>
          </w:p>
        </w:tc>
        <w:tc>
          <w:tcPr>
            <w:tcW w:w="3305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B1A93" w14:textId="77777777" w:rsidR="00440DDB" w:rsidRPr="00747C4C" w:rsidRDefault="00440DDB" w:rsidP="00B11619">
            <w:pPr>
              <w:widowControl/>
              <w:ind w:firstLineChars="100" w:firstLine="21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扶養家族</w:t>
            </w:r>
            <w:r w:rsidRPr="00747C4C">
              <w:rPr>
                <w:rFonts w:ascii="ＭＳ 明朝" w:hAnsi="ＭＳ 明朝" w:hint="eastAsia"/>
                <w:sz w:val="20"/>
              </w:rPr>
              <w:t>（配偶者を除く）</w:t>
            </w:r>
          </w:p>
          <w:p w14:paraId="59D785BE" w14:textId="77777777" w:rsidR="00440DDB" w:rsidRDefault="00440DDB" w:rsidP="00747C4C">
            <w:pPr>
              <w:wordWrap w:val="0"/>
              <w:ind w:right="62"/>
              <w:jc w:val="right"/>
              <w:rPr>
                <w:rFonts w:ascii="ＭＳ 明朝" w:hAnsi="ＭＳ 明朝"/>
                <w:szCs w:val="21"/>
              </w:rPr>
            </w:pPr>
          </w:p>
          <w:p w14:paraId="3C32AC1B" w14:textId="77777777" w:rsidR="00440DDB" w:rsidRPr="00747C4C" w:rsidRDefault="00440DDB" w:rsidP="00476A30">
            <w:pPr>
              <w:ind w:right="2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人　</w:t>
            </w:r>
          </w:p>
        </w:tc>
      </w:tr>
      <w:tr w:rsidR="00747C4C" w14:paraId="4436E3E9" w14:textId="77777777">
        <w:trPr>
          <w:trHeight w:hRule="exact" w:val="1962"/>
        </w:trPr>
        <w:tc>
          <w:tcPr>
            <w:tcW w:w="99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5DE5D" w14:textId="77777777" w:rsidR="00747C4C" w:rsidRDefault="00747C4C" w:rsidP="00747C4C">
            <w:pPr>
              <w:ind w:left="284" w:right="28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私は、上記申込み職種の募集要件を満たし、この申込書に記載した事項は真実かつ正確であることを誓います。</w:t>
            </w:r>
          </w:p>
          <w:p w14:paraId="69208D4B" w14:textId="77777777" w:rsidR="00747C4C" w:rsidRDefault="00747C4C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20D96BA9" w14:textId="750856D5" w:rsidR="00747C4C" w:rsidRDefault="0057353A" w:rsidP="005F2A88">
            <w:pPr>
              <w:ind w:leftChars="517" w:left="1086" w:rightChars="30" w:right="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47C4C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5003FE12" w14:textId="77777777" w:rsidR="00747C4C" w:rsidRPr="0075658E" w:rsidRDefault="00747C4C" w:rsidP="00747C4C">
            <w:pPr>
              <w:wordWrap w:val="0"/>
              <w:ind w:left="36"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氏名(自署)</w:t>
            </w:r>
            <w:r w:rsidR="004153DD">
              <w:rPr>
                <w:rFonts w:ascii="ＭＳ 明朝" w:hAnsi="ＭＳ 明朝" w:hint="eastAsia"/>
                <w:szCs w:val="21"/>
              </w:rPr>
              <w:t xml:space="preserve">　　　　　　　　　　　　　　　　㊞　　　</w:t>
            </w:r>
          </w:p>
        </w:tc>
      </w:tr>
      <w:tr w:rsidR="00113BC4" w14:paraId="05ED2274" w14:textId="77777777">
        <w:trPr>
          <w:trHeight w:hRule="exact" w:val="218"/>
        </w:trPr>
        <w:tc>
          <w:tcPr>
            <w:tcW w:w="991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D246A7" w14:textId="77777777" w:rsidR="00113BC4" w:rsidRDefault="00113BC4" w:rsidP="006D72AC">
            <w:pPr>
              <w:rPr>
                <w:rFonts w:ascii="ＭＳ 明朝" w:hAnsi="ＭＳ 明朝"/>
                <w:position w:val="4"/>
              </w:rPr>
            </w:pPr>
          </w:p>
        </w:tc>
      </w:tr>
      <w:tr w:rsidR="00113BC4" w14:paraId="43444486" w14:textId="77777777">
        <w:trPr>
          <w:trHeight w:hRule="exact" w:val="680"/>
        </w:trPr>
        <w:tc>
          <w:tcPr>
            <w:tcW w:w="9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54F6EF0" w14:textId="77777777" w:rsidR="00113BC4" w:rsidRDefault="00113BC4" w:rsidP="00113BC4">
            <w:pPr>
              <w:ind w:left="34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</w:p>
          <w:p w14:paraId="035FF33D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担当者記入欄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031CFE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受付年月日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7BE7BB" w14:textId="2A43D694" w:rsidR="00113BC4" w:rsidRDefault="0019681C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令和</w:t>
            </w:r>
            <w:r w:rsidR="00113BC4">
              <w:rPr>
                <w:rFonts w:ascii="ＭＳ 明朝" w:hAnsi="ＭＳ 明朝" w:hint="eastAsia"/>
                <w:position w:val="4"/>
              </w:rPr>
              <w:t xml:space="preserve">　　　年　　　月　　　日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75D843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受付者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F64866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113BC4" w14:paraId="5F6DF8D6" w14:textId="77777777">
        <w:trPr>
          <w:trHeight w:hRule="exact" w:val="1992"/>
        </w:trPr>
        <w:tc>
          <w:tcPr>
            <w:tcW w:w="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05AFDC" w14:textId="77777777" w:rsidR="00113BC4" w:rsidRDefault="00113BC4" w:rsidP="006D72A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998" w:type="dxa"/>
            <w:gridSpan w:val="10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3842F8" w14:textId="77777777" w:rsidR="00F55018" w:rsidRDefault="00F55018" w:rsidP="006D72AC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18F0144B" w14:textId="77777777" w:rsidR="001F1BA6" w:rsidRDefault="001F1BA6" w:rsidP="00476A30"/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157C" w14:textId="77777777" w:rsidR="00B403D8" w:rsidRDefault="00B403D8" w:rsidP="0034243A">
      <w:r>
        <w:separator/>
      </w:r>
    </w:p>
  </w:endnote>
  <w:endnote w:type="continuationSeparator" w:id="0">
    <w:p w14:paraId="1E118A52" w14:textId="77777777" w:rsidR="00B403D8" w:rsidRDefault="00B403D8" w:rsidP="0034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92BB" w14:textId="77777777" w:rsidR="00B403D8" w:rsidRDefault="00B403D8" w:rsidP="0034243A">
      <w:r>
        <w:separator/>
      </w:r>
    </w:p>
  </w:footnote>
  <w:footnote w:type="continuationSeparator" w:id="0">
    <w:p w14:paraId="0B8AFA16" w14:textId="77777777" w:rsidR="00B403D8" w:rsidRDefault="00B403D8" w:rsidP="0034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314530123">
    <w:abstractNumId w:val="1"/>
  </w:num>
  <w:num w:numId="2" w16cid:durableId="79549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A6"/>
    <w:rsid w:val="0000289C"/>
    <w:rsid w:val="00006559"/>
    <w:rsid w:val="00021402"/>
    <w:rsid w:val="000504E4"/>
    <w:rsid w:val="00097D59"/>
    <w:rsid w:val="000A56B9"/>
    <w:rsid w:val="000B6532"/>
    <w:rsid w:val="000E3317"/>
    <w:rsid w:val="00113BC4"/>
    <w:rsid w:val="00121AAF"/>
    <w:rsid w:val="001264E3"/>
    <w:rsid w:val="001271C1"/>
    <w:rsid w:val="00134720"/>
    <w:rsid w:val="00163BEB"/>
    <w:rsid w:val="0019681C"/>
    <w:rsid w:val="001A779D"/>
    <w:rsid w:val="001B201D"/>
    <w:rsid w:val="001F1BA6"/>
    <w:rsid w:val="001F6A45"/>
    <w:rsid w:val="00234BB1"/>
    <w:rsid w:val="002525A3"/>
    <w:rsid w:val="00272EBB"/>
    <w:rsid w:val="00280A4F"/>
    <w:rsid w:val="00285867"/>
    <w:rsid w:val="002869B1"/>
    <w:rsid w:val="002C7FBE"/>
    <w:rsid w:val="002D2FB8"/>
    <w:rsid w:val="00327069"/>
    <w:rsid w:val="0034243A"/>
    <w:rsid w:val="003D7A2C"/>
    <w:rsid w:val="003E68C1"/>
    <w:rsid w:val="00406C85"/>
    <w:rsid w:val="004153DD"/>
    <w:rsid w:val="00421541"/>
    <w:rsid w:val="00424A2B"/>
    <w:rsid w:val="00440DDB"/>
    <w:rsid w:val="00473615"/>
    <w:rsid w:val="00476A30"/>
    <w:rsid w:val="004A4AF6"/>
    <w:rsid w:val="004B39BB"/>
    <w:rsid w:val="004C4737"/>
    <w:rsid w:val="00501C01"/>
    <w:rsid w:val="0051126F"/>
    <w:rsid w:val="00547234"/>
    <w:rsid w:val="0057353A"/>
    <w:rsid w:val="00575946"/>
    <w:rsid w:val="005B1B08"/>
    <w:rsid w:val="005F2A88"/>
    <w:rsid w:val="005F2F69"/>
    <w:rsid w:val="00606A86"/>
    <w:rsid w:val="006337D0"/>
    <w:rsid w:val="00672590"/>
    <w:rsid w:val="006964F6"/>
    <w:rsid w:val="006B0838"/>
    <w:rsid w:val="006C3CEB"/>
    <w:rsid w:val="006D710D"/>
    <w:rsid w:val="006D72AC"/>
    <w:rsid w:val="00725317"/>
    <w:rsid w:val="00747C4C"/>
    <w:rsid w:val="0075658E"/>
    <w:rsid w:val="00775B56"/>
    <w:rsid w:val="00777C4E"/>
    <w:rsid w:val="00785533"/>
    <w:rsid w:val="00797A4D"/>
    <w:rsid w:val="007F7A23"/>
    <w:rsid w:val="00820DCF"/>
    <w:rsid w:val="00844F69"/>
    <w:rsid w:val="00846AE8"/>
    <w:rsid w:val="008A447C"/>
    <w:rsid w:val="008C534D"/>
    <w:rsid w:val="008C5D77"/>
    <w:rsid w:val="009112C8"/>
    <w:rsid w:val="00926D59"/>
    <w:rsid w:val="00953565"/>
    <w:rsid w:val="00964F4F"/>
    <w:rsid w:val="009762FD"/>
    <w:rsid w:val="00976A84"/>
    <w:rsid w:val="009876A7"/>
    <w:rsid w:val="009923DA"/>
    <w:rsid w:val="009C68AA"/>
    <w:rsid w:val="009F021E"/>
    <w:rsid w:val="009F2B2A"/>
    <w:rsid w:val="00A05584"/>
    <w:rsid w:val="00A13F6C"/>
    <w:rsid w:val="00A2118B"/>
    <w:rsid w:val="00AC5F18"/>
    <w:rsid w:val="00AD1E95"/>
    <w:rsid w:val="00AF3E81"/>
    <w:rsid w:val="00B11619"/>
    <w:rsid w:val="00B17D79"/>
    <w:rsid w:val="00B345EF"/>
    <w:rsid w:val="00B35614"/>
    <w:rsid w:val="00B403D8"/>
    <w:rsid w:val="00B47325"/>
    <w:rsid w:val="00B8089F"/>
    <w:rsid w:val="00B92FC1"/>
    <w:rsid w:val="00BA7879"/>
    <w:rsid w:val="00BB6377"/>
    <w:rsid w:val="00C02B9E"/>
    <w:rsid w:val="00C3105B"/>
    <w:rsid w:val="00C36CC4"/>
    <w:rsid w:val="00C675AA"/>
    <w:rsid w:val="00CA0398"/>
    <w:rsid w:val="00CC1528"/>
    <w:rsid w:val="00D0492F"/>
    <w:rsid w:val="00D95537"/>
    <w:rsid w:val="00D97E88"/>
    <w:rsid w:val="00DE76BD"/>
    <w:rsid w:val="00E822B9"/>
    <w:rsid w:val="00E865D4"/>
    <w:rsid w:val="00EC19E5"/>
    <w:rsid w:val="00EC7E79"/>
    <w:rsid w:val="00F15F53"/>
    <w:rsid w:val="00F47245"/>
    <w:rsid w:val="00F55018"/>
    <w:rsid w:val="00F83247"/>
    <w:rsid w:val="00F96F52"/>
    <w:rsid w:val="00FC6E84"/>
    <w:rsid w:val="00FD05CD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48F427F"/>
  <w15:chartTrackingRefBased/>
  <w15:docId w15:val="{24C00049-AD05-4FBF-979D-C2F36729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42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4243A"/>
    <w:rPr>
      <w:kern w:val="2"/>
      <w:sz w:val="21"/>
    </w:rPr>
  </w:style>
  <w:style w:type="paragraph" w:styleId="aa">
    <w:name w:val="footer"/>
    <w:basedOn w:val="a"/>
    <w:link w:val="ab"/>
    <w:rsid w:val="00342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424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AOHIK~1\LOCALS~1\Temp\TCD10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16</TotalTime>
  <Pages>2</Pages>
  <Words>489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Manager/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naohiko-f</dc:creator>
  <cp:keywords/>
  <dc:description/>
  <cp:lastModifiedBy>長野　陽一</cp:lastModifiedBy>
  <cp:revision>6</cp:revision>
  <cp:lastPrinted>2012-04-25T05:53:00Z</cp:lastPrinted>
  <dcterms:created xsi:type="dcterms:W3CDTF">2015-04-10T08:12:00Z</dcterms:created>
  <dcterms:modified xsi:type="dcterms:W3CDTF">2023-03-14T07:20:00Z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